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3FA" w:rsidRPr="00DF57B9" w:rsidRDefault="00E953FA">
      <w:pPr>
        <w:pStyle w:val="Informacindecontacto"/>
        <w:rPr>
          <w:noProof/>
          <w:lang w:val="es-ES_tradnl"/>
        </w:rPr>
      </w:pPr>
    </w:p>
    <w:sdt>
      <w:sdtPr>
        <w:rPr>
          <w:noProof/>
          <w:lang w:val="es-ES_tradnl"/>
        </w:rPr>
        <w:alias w:val="Categoría"/>
        <w:tag w:val=""/>
        <w:id w:val="1543715586"/>
        <w:placeholder>
          <w:docPart w:val="FAEF3AE13C034B4B9EDE291AE73EC96E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E953FA" w:rsidRPr="00DF57B9" w:rsidRDefault="001C45BC">
          <w:pPr>
            <w:pStyle w:val="Informacindecontacto"/>
            <w:rPr>
              <w:noProof/>
              <w:lang w:val="es-ES_tradnl"/>
            </w:rPr>
          </w:pPr>
          <w:r>
            <w:rPr>
              <w:noProof/>
              <w:lang w:val="es-ES_tradnl"/>
            </w:rPr>
            <w:t>Copiapo, Chile.</w:t>
          </w:r>
        </w:p>
      </w:sdtContent>
    </w:sdt>
    <w:p w:rsidR="00E953FA" w:rsidRPr="00DF57B9" w:rsidRDefault="008C2C5C" w:rsidP="001C45BC">
      <w:pPr>
        <w:pStyle w:val="Informacindecontacto"/>
        <w:rPr>
          <w:noProof/>
          <w:lang w:val="es-ES_tradnl"/>
        </w:rPr>
      </w:pPr>
      <w:sdt>
        <w:sdtPr>
          <w:rPr>
            <w:noProof/>
            <w:lang w:val="es-ES_tradnl"/>
          </w:rPr>
          <w:alias w:val="Teléfono"/>
          <w:tag w:val="Teléfono"/>
          <w:id w:val="599758962"/>
          <w:placeholder>
            <w:docPart w:val="1259546A84AE4B2795C7AA76D984070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1C45BC">
            <w:rPr>
              <w:noProof/>
              <w:lang w:val="es-ES_tradnl"/>
            </w:rPr>
            <w:t>+</w:t>
          </w:r>
          <w:r w:rsidR="00262F8B">
            <w:rPr>
              <w:noProof/>
              <w:lang w:val="es-ES_tradnl"/>
            </w:rPr>
            <w:t>569</w:t>
          </w:r>
          <w:r w:rsidR="00BE73CF">
            <w:rPr>
              <w:noProof/>
              <w:lang w:val="es-ES_tradnl"/>
            </w:rPr>
            <w:t>92989187</w:t>
          </w:r>
        </w:sdtContent>
      </w:sdt>
    </w:p>
    <w:sdt>
      <w:sdtPr>
        <w:rPr>
          <w:rStyle w:val="nfasis"/>
          <w:noProof/>
          <w:lang w:val="es-ES_tradnl"/>
        </w:rPr>
        <w:alias w:val="Correo electrónico"/>
        <w:tag w:val=""/>
        <w:id w:val="1889536063"/>
        <w:placeholder>
          <w:docPart w:val="0347F006129B43E6937E2F3B7BA7D2E0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is"/>
        </w:rPr>
      </w:sdtEndPr>
      <w:sdtContent>
        <w:p w:rsidR="00E953FA" w:rsidRPr="00DF57B9" w:rsidRDefault="001C45BC">
          <w:pPr>
            <w:pStyle w:val="Informacindecontacto"/>
            <w:rPr>
              <w:rStyle w:val="nfasis"/>
              <w:noProof/>
              <w:lang w:val="es-ES_tradnl"/>
            </w:rPr>
          </w:pPr>
          <w:r>
            <w:rPr>
              <w:rStyle w:val="nfasis"/>
              <w:noProof/>
              <w:lang w:val="es-ES_tradnl"/>
            </w:rPr>
            <w:t>manuel.gc89@hotmail.com</w:t>
          </w:r>
        </w:p>
      </w:sdtContent>
    </w:sdt>
    <w:p w:rsidR="00E953FA" w:rsidRPr="00DF57B9" w:rsidRDefault="008C2C5C">
      <w:pPr>
        <w:pStyle w:val="Nombre"/>
        <w:rPr>
          <w:noProof/>
          <w:lang w:val="es-ES_tradnl"/>
        </w:rPr>
      </w:pPr>
      <w:sdt>
        <w:sdtPr>
          <w:rPr>
            <w:noProof/>
            <w:lang w:val="es-ES_tradnl"/>
          </w:rPr>
          <w:alias w:val="SU NOMBRE"/>
          <w:tag w:val=""/>
          <w:id w:val="1197042864"/>
          <w:placeholder>
            <w:docPart w:val="7A3ACD2F3699494A8920CE1413F4136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70144">
            <w:rPr>
              <w:noProof/>
              <w:lang w:val="es-CL"/>
            </w:rPr>
            <w:t>Manuel</w:t>
          </w:r>
          <w:r w:rsidR="00527CAF">
            <w:rPr>
              <w:noProof/>
              <w:lang w:val="es-CL"/>
            </w:rPr>
            <w:t xml:space="preserve"> antonio guajardo conejeros</w:t>
          </w:r>
        </w:sdtContent>
      </w:sdt>
    </w:p>
    <w:tbl>
      <w:tblPr>
        <w:tblStyle w:val="Informeanual"/>
        <w:tblW w:w="5000" w:type="pct"/>
        <w:tblLook w:val="04A0" w:firstRow="1" w:lastRow="0" w:firstColumn="1" w:lastColumn="0" w:noHBand="0" w:noVBand="1"/>
        <w:tblDescription w:val="Resume"/>
      </w:tblPr>
      <w:tblGrid>
        <w:gridCol w:w="1788"/>
        <w:gridCol w:w="475"/>
        <w:gridCol w:w="7877"/>
      </w:tblGrid>
      <w:tr w:rsidR="00E953FA" w:rsidRPr="00DF57B9" w:rsidTr="0037714F">
        <w:trPr>
          <w:trHeight w:val="365"/>
        </w:trPr>
        <w:tc>
          <w:tcPr>
            <w:tcW w:w="1788" w:type="dxa"/>
          </w:tcPr>
          <w:p w:rsidR="00E953FA" w:rsidRPr="00DF57B9" w:rsidRDefault="00E953FA">
            <w:pPr>
              <w:pStyle w:val="Ttulo1"/>
              <w:rPr>
                <w:noProof/>
                <w:lang w:val="es-ES_tradnl"/>
              </w:rPr>
            </w:pPr>
          </w:p>
        </w:tc>
        <w:tc>
          <w:tcPr>
            <w:tcW w:w="475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E953FA" w:rsidRPr="00DF57B9" w:rsidRDefault="00E953FA" w:rsidP="001C45BC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</w:p>
        </w:tc>
      </w:tr>
      <w:tr w:rsidR="002E0418" w:rsidRPr="00DF57B9" w:rsidTr="0037714F">
        <w:trPr>
          <w:trHeight w:val="365"/>
        </w:trPr>
        <w:tc>
          <w:tcPr>
            <w:tcW w:w="1788" w:type="dxa"/>
          </w:tcPr>
          <w:p w:rsidR="002E0418" w:rsidRPr="00DF57B9" w:rsidRDefault="002E0418" w:rsidP="002E0418">
            <w:pPr>
              <w:pStyle w:val="Ttulo1"/>
              <w:jc w:val="center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datos personales</w:t>
            </w:r>
          </w:p>
        </w:tc>
        <w:tc>
          <w:tcPr>
            <w:tcW w:w="475" w:type="dxa"/>
          </w:tcPr>
          <w:p w:rsidR="002E0418" w:rsidRPr="00DF57B9" w:rsidRDefault="002E0418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2E0418" w:rsidRDefault="002E0418" w:rsidP="001C45BC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Fecha de Nacimiento: 25 de Junio de 1989</w:t>
            </w:r>
          </w:p>
          <w:p w:rsidR="002E0418" w:rsidRDefault="002E0418" w:rsidP="001C45BC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RUT: 17.389.683-2</w:t>
            </w:r>
          </w:p>
          <w:p w:rsidR="002E0418" w:rsidRDefault="002E0418" w:rsidP="001C45BC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Nacionalidad: Chileno</w:t>
            </w:r>
          </w:p>
          <w:p w:rsidR="002E0418" w:rsidRDefault="002E0418" w:rsidP="001C45BC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Dirección: </w:t>
            </w:r>
            <w:r w:rsidR="00707C9C">
              <w:rPr>
                <w:noProof/>
                <w:lang w:val="es-ES_tradnl"/>
              </w:rPr>
              <w:t>Pje 19 Oriente #6428, La Granja, Santiago.</w:t>
            </w:r>
          </w:p>
          <w:p w:rsidR="002E0418" w:rsidRPr="00DF57B9" w:rsidRDefault="002E0418" w:rsidP="00985E5E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Estado Civil: Soltero</w:t>
            </w:r>
            <w:r w:rsidR="00527CAF">
              <w:rPr>
                <w:noProof/>
                <w:lang w:val="es-ES_tradnl"/>
              </w:rPr>
              <w:br/>
              <w:t>Telefono</w:t>
            </w:r>
            <w:r w:rsidR="00BE73CF">
              <w:rPr>
                <w:noProof/>
                <w:lang w:val="es-ES_tradnl"/>
              </w:rPr>
              <w:t>: 9-92989187</w:t>
            </w:r>
            <w:r w:rsidR="00985E5E">
              <w:rPr>
                <w:noProof/>
                <w:lang w:val="es-ES_tradnl"/>
              </w:rPr>
              <w:t xml:space="preserve">              </w:t>
            </w:r>
          </w:p>
        </w:tc>
      </w:tr>
      <w:tr w:rsidR="00E953FA" w:rsidRPr="00DF57B9" w:rsidTr="0037714F">
        <w:tc>
          <w:tcPr>
            <w:tcW w:w="1788" w:type="dxa"/>
          </w:tcPr>
          <w:p w:rsidR="00E953FA" w:rsidRPr="00DF57B9" w:rsidRDefault="00671A6A">
            <w:pPr>
              <w:pStyle w:val="Ttulo1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t>Conocimientos</w:t>
            </w:r>
          </w:p>
        </w:tc>
        <w:tc>
          <w:tcPr>
            <w:tcW w:w="475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E953FA" w:rsidRPr="00DF57B9" w:rsidRDefault="001C45BC" w:rsidP="001C45BC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Poseo conocimientos de la seguridad, tanto en minería como en empresas constructoras, lo cual me hace un trabajador </w:t>
            </w:r>
            <w:r w:rsidR="00F974FD">
              <w:rPr>
                <w:noProof/>
                <w:lang w:val="es-ES_tradnl"/>
              </w:rPr>
              <w:t>totalmente seguro, que se rige por las leyes laborales correspondientes.</w:t>
            </w:r>
          </w:p>
        </w:tc>
      </w:tr>
      <w:tr w:rsidR="00E953FA" w:rsidRPr="002C1C78" w:rsidTr="0037714F">
        <w:tc>
          <w:tcPr>
            <w:tcW w:w="1788" w:type="dxa"/>
          </w:tcPr>
          <w:p w:rsidR="00E953FA" w:rsidRPr="00DF57B9" w:rsidRDefault="00671A6A">
            <w:pPr>
              <w:pStyle w:val="Ttulo1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t>Experiencia</w:t>
            </w:r>
          </w:p>
        </w:tc>
        <w:tc>
          <w:tcPr>
            <w:tcW w:w="475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lang w:val="es-ES_tradnl"/>
                <w14:ligatures w14:val="none"/>
              </w:rPr>
              <w:id w:val="1436861535"/>
              <w15:color w:val="C0C0C0"/>
              <w15:repeatingSection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221802691"/>
                  <w:placeholder>
                    <w:docPart w:val="4FB4021B468946928C3DA1076DDB6DE7"/>
                  </w:placeholder>
                  <w15:color w:val="C0C0C0"/>
                  <w15:repeatingSectionItem/>
                </w:sdtPr>
                <w:sdtEndPr/>
                <w:sdtContent>
                  <w:p w:rsidR="00DF57B9" w:rsidRPr="00DF57B9" w:rsidRDefault="008D3C78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Operador planta riles, Clariant colorquimica, aguas andinas.</w:t>
                    </w:r>
                  </w:p>
                  <w:p w:rsidR="00DF57B9" w:rsidRPr="00DF57B9" w:rsidRDefault="00F974FD" w:rsidP="00DF57B9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Desde Oct</w:t>
                    </w:r>
                    <w:r w:rsidR="008D3C78">
                      <w:rPr>
                        <w:noProof/>
                        <w:lang w:val="es-ES_tradnl"/>
                      </w:rPr>
                      <w:t>ubre de 2015 hasta Marzo de 2016</w:t>
                    </w:r>
                    <w:r>
                      <w:rPr>
                        <w:noProof/>
                        <w:lang w:val="es-ES_tradnl"/>
                      </w:rPr>
                      <w:t>.</w:t>
                    </w:r>
                  </w:p>
                  <w:p w:rsidR="00DF57B9" w:rsidRPr="00DF57B9" w:rsidRDefault="008D3C78" w:rsidP="00DF57B9">
                    <w:pPr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Control de proceso de limpieza de aguas de proceso en la preparación de pigmentos y pegamentos industriales.</w:t>
                    </w:r>
                    <w:r w:rsidR="00337E2F">
                      <w:rPr>
                        <w:noProof/>
                        <w:lang w:val="es-ES_tradnl"/>
                      </w:rPr>
                      <w:t xml:space="preserve"> Mantención planta, centrifuga de lodos y ecualizador de pigmentos.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-2125374166"/>
                  <w:placeholder>
                    <w:docPart w:val="F7AAC765C1824A11B46DBF76F80B2D22"/>
                  </w:placeholder>
                  <w15:color w:val="C0C0C0"/>
                  <w15:repeatingSectionItem/>
                </w:sdtPr>
                <w:sdtEndPr/>
                <w:sdtContent>
                  <w:p w:rsidR="008D3C78" w:rsidRPr="00DF57B9" w:rsidRDefault="008D3C78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control de procesos de laboratorio en planta de cobre, sgs minerals, caserones.</w:t>
                    </w:r>
                  </w:p>
                  <w:p w:rsidR="008D3C78" w:rsidRPr="00DF57B9" w:rsidRDefault="008D3C78" w:rsidP="00DF57B9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Desde Octubre de 2014 hasta Marzo de 2015.</w:t>
                    </w:r>
                  </w:p>
                  <w:p w:rsidR="008D3C78" w:rsidRPr="00DF57B9" w:rsidRDefault="008D3C78" w:rsidP="00DF57B9">
                    <w:pPr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Encargado de verificar porcentajes de solidos de mineral en puntos especific</w:t>
                    </w:r>
                    <w:r w:rsidR="006D0A39">
                      <w:rPr>
                        <w:noProof/>
                        <w:lang w:val="es-ES_tradnl"/>
                      </w:rPr>
                      <w:t>os de planta colectiva de cobre y molibdeno.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68699791"/>
                  <w:placeholder>
                    <w:docPart w:val="4FB4021B468946928C3DA1076DDB6DE7"/>
                  </w:placeholder>
                  <w15:color w:val="C0C0C0"/>
                  <w15:repeatingSectionItem/>
                </w:sdtPr>
                <w:sdtEndPr/>
                <w:sdtContent>
                  <w:p w:rsidR="00DF57B9" w:rsidRPr="00DF57B9" w:rsidRDefault="00F97F10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preparador de muestras de mineral</w:t>
                    </w:r>
                    <w:r w:rsidR="00661D08">
                      <w:rPr>
                        <w:noProof/>
                        <w:lang w:val="es-ES_tradnl"/>
                      </w:rPr>
                      <w:t>/encargado bodega de insumos</w:t>
                    </w:r>
                    <w:r w:rsidR="00262F8B">
                      <w:rPr>
                        <w:noProof/>
                        <w:lang w:val="es-ES_tradnl"/>
                      </w:rPr>
                      <w:t>,</w:t>
                    </w:r>
                    <w:r w:rsidR="00661D08">
                      <w:rPr>
                        <w:noProof/>
                        <w:lang w:val="es-ES_tradnl"/>
                      </w:rPr>
                      <w:t xml:space="preserve">                     </w:t>
                    </w:r>
                    <w:r>
                      <w:rPr>
                        <w:noProof/>
                        <w:lang w:val="es-ES_tradnl"/>
                      </w:rPr>
                      <w:t xml:space="preserve"> sgs minerals, planta pudahuel.</w:t>
                    </w:r>
                  </w:p>
                  <w:p w:rsidR="00DF57B9" w:rsidRPr="00DF57B9" w:rsidRDefault="00F97F10" w:rsidP="00DF57B9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Desde Octubre de 2013 hasta Abril de 2014.</w:t>
                    </w:r>
                  </w:p>
                  <w:p w:rsidR="0037714F" w:rsidRDefault="00F97F10" w:rsidP="00F97F10">
                    <w:pPr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Encargado de recepcionar, ordenar, secar y preparar muestr</w:t>
                    </w:r>
                    <w:r w:rsidR="0024072B">
                      <w:rPr>
                        <w:noProof/>
                        <w:lang w:val="es-ES_tradnl"/>
                      </w:rPr>
                      <w:t>as para analisis en laboratorio.</w:t>
                    </w:r>
                  </w:p>
                  <w:p w:rsidR="0024072B" w:rsidRPr="00DF57B9" w:rsidRDefault="0037714F" w:rsidP="00F97F10">
                    <w:pPr>
                      <w:rPr>
                        <w:rFonts w:eastAsiaTheme="minorEastAsia"/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Encargado de atención a clientes.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-741952922"/>
                  <w:placeholder>
                    <w:docPart w:val="5209514DCE0A445AB5BB185F707395DC"/>
                  </w:placeholder>
                  <w15:color w:val="C0C0C0"/>
                  <w15:repeatingSectionItem/>
                </w:sdtPr>
                <w:sdtEndPr/>
                <w:sdtContent>
                  <w:p w:rsidR="0024072B" w:rsidRPr="00DF57B9" w:rsidRDefault="0024072B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Preparador de</w:t>
                    </w:r>
                    <w:r w:rsidR="009A7119">
                      <w:rPr>
                        <w:noProof/>
                        <w:lang w:val="es-ES_tradnl"/>
                      </w:rPr>
                      <w:t xml:space="preserve"> muestras de mineral, acmelabs </w:t>
                    </w:r>
                    <w:r>
                      <w:rPr>
                        <w:noProof/>
                        <w:lang w:val="es-ES_tradnl"/>
                      </w:rPr>
                      <w:t>copiapo.</w:t>
                    </w:r>
                  </w:p>
                  <w:p w:rsidR="0024072B" w:rsidRPr="00DF57B9" w:rsidRDefault="00262F8B" w:rsidP="00DF57B9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Desde Octubre</w:t>
                    </w:r>
                    <w:r w:rsidR="0024072B">
                      <w:rPr>
                        <w:noProof/>
                        <w:lang w:val="es-ES_tradnl"/>
                      </w:rPr>
                      <w:t xml:space="preserve"> de 2012 hasta Septiembre de 2013.</w:t>
                    </w:r>
                  </w:p>
                  <w:p w:rsidR="0024072B" w:rsidRPr="00DF57B9" w:rsidRDefault="0024072B" w:rsidP="00F97F10">
                    <w:pPr>
                      <w:rPr>
                        <w:rFonts w:eastAsiaTheme="minorEastAsia"/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Encargado de recepcionar, ordenar, secar y preparar muestras para analisis en laboratorio.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-1010834659"/>
                  <w:placeholder>
                    <w:docPart w:val="24060D13E3174BD98D9A350BEB3A7C73"/>
                  </w:placeholder>
                  <w15:color w:val="C0C0C0"/>
                  <w15:repeatingSectionItem/>
                </w:sdtPr>
                <w:sdtEndPr/>
                <w:sdtContent>
                  <w:p w:rsidR="0024072B" w:rsidRPr="00DF57B9" w:rsidRDefault="0024072B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operario laboratorio</w:t>
                    </w:r>
                    <w:r w:rsidR="009A7119">
                      <w:rPr>
                        <w:noProof/>
                        <w:lang w:val="es-ES_tradnl"/>
                      </w:rPr>
                      <w:t>, planta maricunga, kinross gold.</w:t>
                    </w:r>
                  </w:p>
                  <w:p w:rsidR="0024072B" w:rsidRPr="00DF57B9" w:rsidRDefault="0024072B" w:rsidP="00DF57B9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Des</w:t>
                    </w:r>
                    <w:r w:rsidR="009A7119">
                      <w:rPr>
                        <w:noProof/>
                        <w:lang w:val="es-ES_tradnl"/>
                      </w:rPr>
                      <w:t>de Julio</w:t>
                    </w:r>
                    <w:r>
                      <w:rPr>
                        <w:noProof/>
                        <w:lang w:val="es-ES_tradnl"/>
                      </w:rPr>
                      <w:t xml:space="preserve"> de 2011</w:t>
                    </w:r>
                    <w:r w:rsidR="00262F8B">
                      <w:rPr>
                        <w:noProof/>
                        <w:lang w:val="es-ES_tradnl"/>
                      </w:rPr>
                      <w:t xml:space="preserve"> hasta Septiembre de 2012</w:t>
                    </w:r>
                    <w:r>
                      <w:rPr>
                        <w:noProof/>
                        <w:lang w:val="es-ES_tradnl"/>
                      </w:rPr>
                      <w:t>.</w:t>
                    </w:r>
                  </w:p>
                  <w:p w:rsidR="0037714F" w:rsidRPr="0037714F" w:rsidRDefault="009A7119" w:rsidP="0037714F">
                    <w:pPr>
                      <w:rPr>
                        <w:rFonts w:eastAsiaTheme="minorEastAsia"/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lastRenderedPageBreak/>
                      <w:t xml:space="preserve">Preparación de muestras para analisis en laboratorio, lectura de ph de agua de proceso, manejo de cianuro para la adición a la muestra, </w:t>
                    </w:r>
                    <w:r w:rsidR="00262F8B">
                      <w:rPr>
                        <w:noProof/>
                        <w:lang w:val="es-ES_tradnl"/>
                      </w:rPr>
                      <w:t>encargado de abastecimiento en laboratorio</w:t>
                    </w:r>
                    <w:r>
                      <w:rPr>
                        <w:noProof/>
                        <w:lang w:val="es-ES_tradnl"/>
                      </w:rPr>
                      <w:t>, confección de parrillas de riego por goteo para procesos de lixiviación.</w:t>
                    </w:r>
                  </w:p>
                </w:sdtContent>
              </w:sdt>
              <w:p w:rsidR="0037714F" w:rsidRDefault="0037714F" w:rsidP="00DF57B9">
                <w:pPr>
                  <w:pStyle w:val="Ttulo2"/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</w:pPr>
              </w:p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-958102250"/>
                  <w:placeholder>
                    <w:docPart w:val="9BEA0BC905AF4143B40846EA8D0D2F1E"/>
                  </w:placeholder>
                  <w15:color w:val="C0C0C0"/>
                  <w15:repeatingSectionItem/>
                </w:sdtPr>
                <w:sdtEndPr/>
                <w:sdtContent>
                  <w:p w:rsidR="0037714F" w:rsidRPr="00DF57B9" w:rsidRDefault="00337E2F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mantención mecanica</w:t>
                    </w:r>
                    <w:r w:rsidR="0037714F">
                      <w:rPr>
                        <w:noProof/>
                        <w:lang w:val="es-ES_tradnl"/>
                      </w:rPr>
                      <w:t>, planta maricunga, servasol ltda.</w:t>
                    </w:r>
                  </w:p>
                  <w:p w:rsidR="0037714F" w:rsidRPr="00DF57B9" w:rsidRDefault="0037714F" w:rsidP="00DF57B9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Desde Febrero de 2011 hasta Julio de 2011.</w:t>
                    </w:r>
                  </w:p>
                  <w:p w:rsidR="00B55836" w:rsidRPr="00DF57B9" w:rsidRDefault="00337E2F" w:rsidP="00F97F10">
                    <w:pPr>
                      <w:rPr>
                        <w:rFonts w:eastAsiaTheme="minorEastAsia"/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Mantención areas de proceso, estaciones de chancado, correas transportadoras y celdas.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54899158"/>
                  <w:placeholder>
                    <w:docPart w:val="4E51666733C349918293097569994633"/>
                  </w:placeholder>
                  <w15:color w:val="C0C0C0"/>
                  <w15:repeatingSectionItem/>
                </w:sdtPr>
                <w:sdtEndPr/>
                <w:sdtContent>
                  <w:p w:rsidR="00B55836" w:rsidRPr="00DF57B9" w:rsidRDefault="0091151C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operario lixiviación</w:t>
                    </w:r>
                    <w:r w:rsidR="00934D7A">
                      <w:rPr>
                        <w:noProof/>
                        <w:lang w:val="es-ES_tradnl"/>
                      </w:rPr>
                      <w:t>, planta maricunga, servasol ltda.</w:t>
                    </w:r>
                  </w:p>
                  <w:p w:rsidR="00934D7A" w:rsidRDefault="00B55836" w:rsidP="00B55836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Des</w:t>
                    </w:r>
                    <w:r w:rsidR="001A276E">
                      <w:rPr>
                        <w:noProof/>
                        <w:lang w:val="es-ES_tradnl"/>
                      </w:rPr>
                      <w:t>de Julio</w:t>
                    </w:r>
                    <w:r>
                      <w:rPr>
                        <w:noProof/>
                        <w:lang w:val="es-ES_tradnl"/>
                      </w:rPr>
                      <w:t xml:space="preserve"> </w:t>
                    </w:r>
                    <w:r w:rsidR="00934D7A">
                      <w:rPr>
                        <w:noProof/>
                        <w:lang w:val="es-ES_tradnl"/>
                      </w:rPr>
                      <w:t>de 2009 hasta Diciembre de 2009</w:t>
                    </w:r>
                    <w:r>
                      <w:rPr>
                        <w:noProof/>
                        <w:lang w:val="es-ES_tradnl"/>
                      </w:rPr>
                      <w:t>.</w:t>
                    </w:r>
                  </w:p>
                  <w:p w:rsidR="00934D7A" w:rsidRPr="00B55836" w:rsidRDefault="0091151C" w:rsidP="00B55836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Operador y mantenedor en areas de pilas de lixiviación, confeccion sistema de riego de pilas.</w:t>
                    </w:r>
                    <w:r w:rsidR="00337E2F">
                      <w:rPr>
                        <w:noProof/>
                        <w:lang w:val="es-ES_tradnl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-1697074317"/>
                  <w:placeholder>
                    <w:docPart w:val="404FAF07223545CDAE6CCA3A2634EA14"/>
                  </w:placeholder>
                  <w15:color w:val="C0C0C0"/>
                  <w15:repeatingSectionItem/>
                </w:sdtPr>
                <w:sdtEndPr/>
                <w:sdtContent>
                  <w:p w:rsidR="00A26CCF" w:rsidRPr="00DF57B9" w:rsidRDefault="00A26CCF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Operario bodega, atencion a clientes, unimarc.</w:t>
                    </w:r>
                  </w:p>
                  <w:p w:rsidR="00A26CCF" w:rsidRDefault="00A26CCF" w:rsidP="00B55836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Desde Diciembre de 2007 hasta Abril de 2009.</w:t>
                    </w:r>
                  </w:p>
                  <w:p w:rsidR="00A26CCF" w:rsidRPr="00B55836" w:rsidRDefault="00A26CCF" w:rsidP="00B55836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Encargado de recepción de mercaderia para sala de ventas.</w:t>
                    </w:r>
                    <w:r>
                      <w:rPr>
                        <w:noProof/>
                        <w:lang w:val="es-ES_tradnl"/>
                      </w:rPr>
                      <w:br/>
                      <w:t>Encargado atención a consumidores y clientes.</w:t>
                    </w:r>
                  </w:p>
                </w:sdtContent>
              </w:sdt>
              <w:p w:rsidR="00E953FA" w:rsidRPr="002C1C78" w:rsidRDefault="008C2C5C" w:rsidP="002C1C78">
                <w:pPr>
                  <w:pStyle w:val="Ttulo2"/>
                  <w:rPr>
                    <w:noProof/>
                    <w:lang w:val="en-US"/>
                  </w:rPr>
                </w:pPr>
              </w:p>
            </w:sdtContent>
          </w:sdt>
        </w:tc>
        <w:bookmarkStart w:id="0" w:name="_GoBack"/>
        <w:bookmarkEnd w:id="0"/>
      </w:tr>
      <w:tr w:rsidR="00E953FA" w:rsidRPr="00DF57B9" w:rsidTr="0037714F">
        <w:tc>
          <w:tcPr>
            <w:tcW w:w="1788" w:type="dxa"/>
          </w:tcPr>
          <w:p w:rsidR="00E953FA" w:rsidRPr="00DF57B9" w:rsidRDefault="00671A6A">
            <w:pPr>
              <w:pStyle w:val="Ttulo1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lastRenderedPageBreak/>
              <w:t>Formación</w:t>
            </w:r>
          </w:p>
        </w:tc>
        <w:tc>
          <w:tcPr>
            <w:tcW w:w="475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lang w:val="es-ES_tradnl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-1126388115"/>
                  <w:placeholder>
                    <w:docPart w:val="1BF609B1BC9C414E9BD9B2648AF84F46"/>
                  </w:placeholder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:rsidR="0024072B" w:rsidRPr="00985E5E" w:rsidRDefault="0024072B" w:rsidP="00985E5E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ITC chile – Tec. superior en minería – santiago, chile.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1975404270"/>
                  <w:placeholder>
                    <w:docPart w:val="F20E36E4FC3B41549EE61D4895F8BB90"/>
                  </w:placeholder>
                  <w15:repeatingSectionItem/>
                </w:sdtPr>
                <w:sdtEndPr/>
                <w:sdtContent>
                  <w:p w:rsidR="0024072B" w:rsidRPr="00DF57B9" w:rsidRDefault="0024072B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liceo cientifico humanista “el palomar” – copiapo, chile.</w:t>
                    </w:r>
                  </w:p>
                  <w:p w:rsidR="00E953FA" w:rsidRPr="00DF57B9" w:rsidRDefault="0024072B" w:rsidP="0024072B">
                    <w:pPr>
                      <w:rPr>
                        <w:rFonts w:eastAsiaTheme="minorEastAsia"/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Fecha termino de estudios: 2007.</w:t>
                    </w:r>
                  </w:p>
                </w:sdtContent>
              </w:sdt>
            </w:sdtContent>
          </w:sdt>
        </w:tc>
      </w:tr>
      <w:tr w:rsidR="00E953FA" w:rsidRPr="00DF57B9" w:rsidTr="0037714F">
        <w:tc>
          <w:tcPr>
            <w:tcW w:w="1788" w:type="dxa"/>
          </w:tcPr>
          <w:p w:rsidR="00E953FA" w:rsidRPr="00DF57B9" w:rsidRDefault="00E953FA">
            <w:pPr>
              <w:pStyle w:val="Ttulo1"/>
              <w:rPr>
                <w:noProof/>
                <w:lang w:val="es-ES_tradnl"/>
              </w:rPr>
            </w:pPr>
          </w:p>
        </w:tc>
        <w:tc>
          <w:tcPr>
            <w:tcW w:w="475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E953FA" w:rsidRPr="00DF57B9" w:rsidRDefault="00E953FA" w:rsidP="00671A6A">
            <w:pPr>
              <w:pStyle w:val="Textodelcurrculumvtae"/>
              <w:spacing w:line="264" w:lineRule="auto"/>
              <w:ind w:right="1350"/>
              <w:rPr>
                <w:noProof/>
                <w:lang w:val="es-ES_tradnl"/>
              </w:rPr>
            </w:pPr>
          </w:p>
        </w:tc>
      </w:tr>
      <w:tr w:rsidR="00E953FA" w:rsidRPr="00DF57B9" w:rsidTr="0037714F">
        <w:tc>
          <w:tcPr>
            <w:tcW w:w="1788" w:type="dxa"/>
          </w:tcPr>
          <w:p w:rsidR="00E953FA" w:rsidRPr="00DF57B9" w:rsidRDefault="00E953FA">
            <w:pPr>
              <w:pStyle w:val="Ttulo1"/>
              <w:rPr>
                <w:noProof/>
                <w:lang w:val="es-ES_tradnl"/>
              </w:rPr>
            </w:pPr>
          </w:p>
        </w:tc>
        <w:tc>
          <w:tcPr>
            <w:tcW w:w="475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E953FA" w:rsidRPr="00DF57B9" w:rsidRDefault="00E953FA">
            <w:pPr>
              <w:pStyle w:val="Textodelcurrculumvtae"/>
              <w:rPr>
                <w:noProof/>
                <w:lang w:val="es-ES_tradnl"/>
              </w:rPr>
            </w:pPr>
          </w:p>
        </w:tc>
      </w:tr>
      <w:tr w:rsidR="00E953FA" w:rsidRPr="00DF57B9" w:rsidTr="0037714F">
        <w:tc>
          <w:tcPr>
            <w:tcW w:w="1788" w:type="dxa"/>
          </w:tcPr>
          <w:p w:rsidR="00E953FA" w:rsidRPr="00DF57B9" w:rsidRDefault="00671A6A">
            <w:pPr>
              <w:pStyle w:val="Ttulo1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t>Referencias</w:t>
            </w:r>
          </w:p>
        </w:tc>
        <w:tc>
          <w:tcPr>
            <w:tcW w:w="475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lang w:val="es-ES_tradnl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-1368215953"/>
                  <w:placeholder>
                    <w:docPart w:val="BAF211A489A645B2B179351F14327A74"/>
                  </w:placeholder>
                  <w15:color w:val="C0C0C0"/>
                  <w15:repeatingSectionItem/>
                </w:sdtPr>
                <w:sdtEndPr/>
                <w:sdtContent>
                  <w:p w:rsidR="00DF57B9" w:rsidRPr="00DF57B9" w:rsidRDefault="009A7119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luis ruiz</w:t>
                    </w:r>
                  </w:p>
                  <w:p w:rsidR="00DF57B9" w:rsidRPr="00DF57B9" w:rsidRDefault="009A7119" w:rsidP="00DF57B9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Supervisor de turno, SGS Minerals.</w:t>
                    </w:r>
                  </w:p>
                  <w:p w:rsidR="009A7119" w:rsidRPr="00262F8B" w:rsidRDefault="009A7119" w:rsidP="009A7119">
                    <w:pPr>
                      <w:rPr>
                        <w:rFonts w:eastAsiaTheme="minorEastAsia"/>
                        <w:noProof/>
                        <w:lang w:val="es-CL"/>
                      </w:rPr>
                    </w:pPr>
                    <w:r w:rsidRPr="00262F8B">
                      <w:rPr>
                        <w:noProof/>
                        <w:lang w:val="es-CL"/>
                      </w:rPr>
                      <w:t>+56997964327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-1576041273"/>
                  <w:placeholder>
                    <w:docPart w:val="30E864651D62478586940772E536BF19"/>
                  </w:placeholder>
                  <w15:color w:val="C0C0C0"/>
                  <w15:repeatingSectionItem/>
                </w:sdtPr>
                <w:sdtEndPr/>
                <w:sdtContent>
                  <w:p w:rsidR="009A7119" w:rsidRPr="00DF57B9" w:rsidRDefault="009A7119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Jose rojas martinez</w:t>
                    </w:r>
                  </w:p>
                  <w:p w:rsidR="009A7119" w:rsidRPr="00DF57B9" w:rsidRDefault="009A7119" w:rsidP="00DF57B9">
                    <w:pPr>
                      <w:pStyle w:val="Textodelcurrculumvtae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Laboratorio Planta Maricunga, Kinross Gold.</w:t>
                    </w:r>
                  </w:p>
                  <w:p w:rsidR="00E953FA" w:rsidRPr="00DF57B9" w:rsidRDefault="009A7119" w:rsidP="009A7119">
                    <w:pPr>
                      <w:rPr>
                        <w:rFonts w:eastAsiaTheme="minorEastAsia"/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+56963095067</w:t>
                    </w:r>
                  </w:p>
                </w:sdtContent>
              </w:sdt>
            </w:sdtContent>
          </w:sdt>
        </w:tc>
      </w:tr>
    </w:tbl>
    <w:p w:rsidR="00E953FA" w:rsidRPr="00DF57B9" w:rsidRDefault="00E953FA">
      <w:pPr>
        <w:rPr>
          <w:noProof/>
          <w:lang w:val="es-ES_tradnl"/>
        </w:rPr>
      </w:pPr>
    </w:p>
    <w:sectPr w:rsidR="00E953FA" w:rsidRPr="00DF57B9" w:rsidSect="009C7C5D">
      <w:footerReference w:type="default" r:id="rId9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C5C" w:rsidRDefault="008C2C5C">
      <w:pPr>
        <w:spacing w:before="0" w:after="0" w:line="240" w:lineRule="auto"/>
      </w:pPr>
      <w:r>
        <w:separator/>
      </w:r>
    </w:p>
  </w:endnote>
  <w:endnote w:type="continuationSeparator" w:id="0">
    <w:p w:rsidR="008C2C5C" w:rsidRDefault="008C2C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FA" w:rsidRPr="000F33A6" w:rsidRDefault="00671A6A">
    <w:pPr>
      <w:pStyle w:val="Piedepgina"/>
    </w:pPr>
    <w:r w:rsidRPr="000F33A6">
      <w:t xml:space="preserve">Página </w:t>
    </w:r>
    <w:r w:rsidRPr="000F33A6">
      <w:fldChar w:fldCharType="begin"/>
    </w:r>
    <w:r w:rsidRPr="000F33A6">
      <w:instrText>PAGE</w:instrText>
    </w:r>
    <w:r w:rsidRPr="000F33A6">
      <w:fldChar w:fldCharType="separate"/>
    </w:r>
    <w:r w:rsidR="00707C9C">
      <w:rPr>
        <w:noProof/>
      </w:rPr>
      <w:t>2</w:t>
    </w:r>
    <w:r w:rsidRPr="000F33A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C5C" w:rsidRDefault="008C2C5C">
      <w:pPr>
        <w:spacing w:before="0" w:after="0" w:line="240" w:lineRule="auto"/>
      </w:pPr>
      <w:r>
        <w:separator/>
      </w:r>
    </w:p>
  </w:footnote>
  <w:footnote w:type="continuationSeparator" w:id="0">
    <w:p w:rsidR="008C2C5C" w:rsidRDefault="008C2C5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BC"/>
    <w:rsid w:val="00047D69"/>
    <w:rsid w:val="00053575"/>
    <w:rsid w:val="0006158A"/>
    <w:rsid w:val="000F33A6"/>
    <w:rsid w:val="0013248C"/>
    <w:rsid w:val="001A276E"/>
    <w:rsid w:val="001B6A86"/>
    <w:rsid w:val="001B7065"/>
    <w:rsid w:val="001C45BC"/>
    <w:rsid w:val="002039EC"/>
    <w:rsid w:val="0024072B"/>
    <w:rsid w:val="00255DB0"/>
    <w:rsid w:val="00262F8B"/>
    <w:rsid w:val="002C1C78"/>
    <w:rsid w:val="002D1A85"/>
    <w:rsid w:val="002E0418"/>
    <w:rsid w:val="00337E2F"/>
    <w:rsid w:val="0035607F"/>
    <w:rsid w:val="0037714F"/>
    <w:rsid w:val="003A2DBF"/>
    <w:rsid w:val="00401A78"/>
    <w:rsid w:val="00444302"/>
    <w:rsid w:val="004B617A"/>
    <w:rsid w:val="005244EF"/>
    <w:rsid w:val="00527CAF"/>
    <w:rsid w:val="005B7BA4"/>
    <w:rsid w:val="005C02C4"/>
    <w:rsid w:val="00661D08"/>
    <w:rsid w:val="00665623"/>
    <w:rsid w:val="00671A6A"/>
    <w:rsid w:val="006A143E"/>
    <w:rsid w:val="006D0A39"/>
    <w:rsid w:val="00707C9C"/>
    <w:rsid w:val="00716455"/>
    <w:rsid w:val="00791003"/>
    <w:rsid w:val="007F4112"/>
    <w:rsid w:val="008C2C5C"/>
    <w:rsid w:val="008D3C78"/>
    <w:rsid w:val="0091151C"/>
    <w:rsid w:val="00934D7A"/>
    <w:rsid w:val="0097228F"/>
    <w:rsid w:val="00985E5E"/>
    <w:rsid w:val="009A7119"/>
    <w:rsid w:val="009C7C5D"/>
    <w:rsid w:val="00A11106"/>
    <w:rsid w:val="00A26CCF"/>
    <w:rsid w:val="00A52FA8"/>
    <w:rsid w:val="00AA095A"/>
    <w:rsid w:val="00AD59C1"/>
    <w:rsid w:val="00B55836"/>
    <w:rsid w:val="00BE73CF"/>
    <w:rsid w:val="00C00331"/>
    <w:rsid w:val="00CB5F70"/>
    <w:rsid w:val="00DF57B9"/>
    <w:rsid w:val="00E36737"/>
    <w:rsid w:val="00E85F71"/>
    <w:rsid w:val="00E953FA"/>
    <w:rsid w:val="00ED3D8C"/>
    <w:rsid w:val="00F02706"/>
    <w:rsid w:val="00F3579D"/>
    <w:rsid w:val="00F70144"/>
    <w:rsid w:val="00F86778"/>
    <w:rsid w:val="00F974FD"/>
    <w:rsid w:val="00F9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2BEAAFD-96F6-43E3-A600-E2A9DC05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EF3AE13C034B4B9EDE291AE73E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E104-0369-45F4-A27D-194F7060402C}"/>
      </w:docPartPr>
      <w:docPartBody>
        <w:p w:rsidR="00B257B2" w:rsidRDefault="00B11B4B">
          <w:pPr>
            <w:pStyle w:val="FAEF3AE13C034B4B9EDE291AE73EC96E"/>
          </w:pPr>
          <w:r w:rsidRPr="000F33A6">
            <w:t>[Código postal, ciudad y provincia o estado]</w:t>
          </w:r>
        </w:p>
      </w:docPartBody>
    </w:docPart>
    <w:docPart>
      <w:docPartPr>
        <w:name w:val="1259546A84AE4B2795C7AA76D9840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242A-3958-4985-9DA9-6796AE88EAAC}"/>
      </w:docPartPr>
      <w:docPartBody>
        <w:p w:rsidR="00B257B2" w:rsidRDefault="00B11B4B">
          <w:pPr>
            <w:pStyle w:val="1259546A84AE4B2795C7AA76D9840700"/>
          </w:pPr>
          <w:r w:rsidRPr="000F33A6">
            <w:t>[Teléfono]</w:t>
          </w:r>
        </w:p>
      </w:docPartBody>
    </w:docPart>
    <w:docPart>
      <w:docPartPr>
        <w:name w:val="0347F006129B43E6937E2F3B7BA7D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6C770-C77C-4DEE-BDE3-2CB1838F7633}"/>
      </w:docPartPr>
      <w:docPartBody>
        <w:p w:rsidR="00B257B2" w:rsidRDefault="00B11B4B">
          <w:pPr>
            <w:pStyle w:val="0347F006129B43E6937E2F3B7BA7D2E0"/>
          </w:pPr>
          <w:r w:rsidRPr="000F33A6">
            <w:rPr>
              <w:rStyle w:val="nfasis"/>
            </w:rPr>
            <w:t>[Correo electrónico]</w:t>
          </w:r>
        </w:p>
      </w:docPartBody>
    </w:docPart>
    <w:docPart>
      <w:docPartPr>
        <w:name w:val="7A3ACD2F3699494A8920CE1413F4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7BF34-7AC3-4524-8D28-2C5AC5079B1F}"/>
      </w:docPartPr>
      <w:docPartBody>
        <w:p w:rsidR="00B257B2" w:rsidRDefault="00B11B4B">
          <w:pPr>
            <w:pStyle w:val="7A3ACD2F3699494A8920CE1413F41362"/>
          </w:pPr>
          <w:r w:rsidRPr="000F33A6">
            <w:t>[Su nombre]</w:t>
          </w:r>
        </w:p>
      </w:docPartBody>
    </w:docPart>
    <w:docPart>
      <w:docPartPr>
        <w:name w:val="4FB4021B468946928C3DA1076DDB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71DE4-F445-447A-86B2-8A64B8F00C1D}"/>
      </w:docPartPr>
      <w:docPartBody>
        <w:p w:rsidR="00B257B2" w:rsidRDefault="00B11B4B">
          <w:pPr>
            <w:pStyle w:val="4FB4021B468946928C3DA1076DDB6DE7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BF609B1BC9C414E9BD9B2648AF84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00FE1-3EC0-4DCA-8DA3-94B0621A694A}"/>
      </w:docPartPr>
      <w:docPartBody>
        <w:p w:rsidR="00B257B2" w:rsidRDefault="00B11B4B">
          <w:pPr>
            <w:pStyle w:val="1BF609B1BC9C414E9BD9B2648AF84F46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AF211A489A645B2B179351F14327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E50EC-F4C6-49A0-9097-EF2459E8224B}"/>
      </w:docPartPr>
      <w:docPartBody>
        <w:p w:rsidR="00B257B2" w:rsidRDefault="00B11B4B">
          <w:pPr>
            <w:pStyle w:val="BAF211A489A645B2B179351F14327A74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209514DCE0A445AB5BB185F70739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019B4-8902-4069-804E-8F9769387C55}"/>
      </w:docPartPr>
      <w:docPartBody>
        <w:p w:rsidR="00B257B2" w:rsidRDefault="00E03093" w:rsidP="00E03093">
          <w:pPr>
            <w:pStyle w:val="5209514DCE0A445AB5BB185F707395DC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20E36E4FC3B41549EE61D4895F8B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C2834-E588-4032-ADD7-779829E0DC08}"/>
      </w:docPartPr>
      <w:docPartBody>
        <w:p w:rsidR="00B257B2" w:rsidRDefault="00E03093" w:rsidP="00E03093">
          <w:pPr>
            <w:pStyle w:val="F20E36E4FC3B41549EE61D4895F8BB90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4060D13E3174BD98D9A350BEB3A7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7E210-6AD3-4DEC-B5C9-8E143A77B9DA}"/>
      </w:docPartPr>
      <w:docPartBody>
        <w:p w:rsidR="00B257B2" w:rsidRDefault="00E03093" w:rsidP="00E03093">
          <w:pPr>
            <w:pStyle w:val="24060D13E3174BD98D9A350BEB3A7C73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0E864651D62478586940772E536B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8DE48-6643-455A-B5AD-2FDD99568BFA}"/>
      </w:docPartPr>
      <w:docPartBody>
        <w:p w:rsidR="00B257B2" w:rsidRDefault="00E03093" w:rsidP="00E03093">
          <w:pPr>
            <w:pStyle w:val="30E864651D62478586940772E536BF19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BEA0BC905AF4143B40846EA8D0D2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64E15-E7D0-4B01-BC21-D987EE69FD43}"/>
      </w:docPartPr>
      <w:docPartBody>
        <w:p w:rsidR="00E05F05" w:rsidRDefault="00D01CDC" w:rsidP="00D01CDC">
          <w:pPr>
            <w:pStyle w:val="9BEA0BC905AF4143B40846EA8D0D2F1E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E51666733C349918293097569994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A6001-3428-40AF-AA1F-713D3602C73F}"/>
      </w:docPartPr>
      <w:docPartBody>
        <w:p w:rsidR="00E05F05" w:rsidRDefault="00D01CDC" w:rsidP="00D01CDC">
          <w:pPr>
            <w:pStyle w:val="4E51666733C349918293097569994633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7AAC765C1824A11B46DBF76F80B2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9627-D74C-4F61-BFDC-A6774565200A}"/>
      </w:docPartPr>
      <w:docPartBody>
        <w:p w:rsidR="00816D20" w:rsidRDefault="00690219" w:rsidP="00690219">
          <w:pPr>
            <w:pStyle w:val="F7AAC765C1824A11B46DBF76F80B2D22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04FAF07223545CDAE6CCA3A2634E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3DB63-4733-445B-8E91-A666140D11AF}"/>
      </w:docPartPr>
      <w:docPartBody>
        <w:p w:rsidR="0023769B" w:rsidRDefault="00A87BB2" w:rsidP="00A87BB2">
          <w:pPr>
            <w:pStyle w:val="404FAF07223545CDAE6CCA3A2634EA14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93"/>
    <w:rsid w:val="0003625E"/>
    <w:rsid w:val="00060C0C"/>
    <w:rsid w:val="000967F0"/>
    <w:rsid w:val="0016095F"/>
    <w:rsid w:val="001A6459"/>
    <w:rsid w:val="0023769B"/>
    <w:rsid w:val="00267660"/>
    <w:rsid w:val="003344C0"/>
    <w:rsid w:val="003527D6"/>
    <w:rsid w:val="004A119E"/>
    <w:rsid w:val="005A23D3"/>
    <w:rsid w:val="00690219"/>
    <w:rsid w:val="006D133D"/>
    <w:rsid w:val="00816D20"/>
    <w:rsid w:val="009C53FD"/>
    <w:rsid w:val="00A87BB2"/>
    <w:rsid w:val="00A87BE1"/>
    <w:rsid w:val="00B11B4B"/>
    <w:rsid w:val="00B257B2"/>
    <w:rsid w:val="00BF26E7"/>
    <w:rsid w:val="00D01CDC"/>
    <w:rsid w:val="00DC7457"/>
    <w:rsid w:val="00E03093"/>
    <w:rsid w:val="00E05F05"/>
    <w:rsid w:val="00E71747"/>
    <w:rsid w:val="00E85E2A"/>
    <w:rsid w:val="00E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8CE81850A1D455B8263B7376C5D03A6">
    <w:name w:val="08CE81850A1D455B8263B7376C5D03A6"/>
  </w:style>
  <w:style w:type="paragraph" w:customStyle="1" w:styleId="FAEF3AE13C034B4B9EDE291AE73EC96E">
    <w:name w:val="FAEF3AE13C034B4B9EDE291AE73EC96E"/>
  </w:style>
  <w:style w:type="paragraph" w:customStyle="1" w:styleId="1259546A84AE4B2795C7AA76D9840700">
    <w:name w:val="1259546A84AE4B2795C7AA76D9840700"/>
  </w:style>
  <w:style w:type="paragraph" w:customStyle="1" w:styleId="CAEEE0D3EC5C48FB938ECC9316C35271">
    <w:name w:val="CAEEE0D3EC5C48FB938ECC9316C35271"/>
  </w:style>
  <w:style w:type="character" w:styleId="nfasis">
    <w:name w:val="Emphasis"/>
    <w:basedOn w:val="Fuentedeprrafopredeter"/>
    <w:uiPriority w:val="2"/>
    <w:unhideWhenUsed/>
    <w:qFormat/>
    <w:rPr>
      <w:color w:val="5B9BD5" w:themeColor="accent1"/>
    </w:rPr>
  </w:style>
  <w:style w:type="paragraph" w:customStyle="1" w:styleId="0347F006129B43E6937E2F3B7BA7D2E0">
    <w:name w:val="0347F006129B43E6937E2F3B7BA7D2E0"/>
  </w:style>
  <w:style w:type="paragraph" w:customStyle="1" w:styleId="7A3ACD2F3699494A8920CE1413F41362">
    <w:name w:val="7A3ACD2F3699494A8920CE1413F41362"/>
  </w:style>
  <w:style w:type="paragraph" w:customStyle="1" w:styleId="B5FB4947B3664FF382CF768DD0190AE3">
    <w:name w:val="B5FB4947B3664FF382CF768DD0190AE3"/>
  </w:style>
  <w:style w:type="paragraph" w:customStyle="1" w:styleId="Textodelcurrculumvtae">
    <w:name w:val="Texto del currículum vítae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es-ES" w:eastAsia="en-US"/>
    </w:rPr>
  </w:style>
  <w:style w:type="paragraph" w:customStyle="1" w:styleId="B617517B75204EAEBBC29FF3B065A817">
    <w:name w:val="B617517B75204EAEBBC29FF3B065A817"/>
  </w:style>
  <w:style w:type="character" w:styleId="Textodelmarcadordeposicin">
    <w:name w:val="Placeholder Text"/>
    <w:basedOn w:val="Fuentedeprrafopredeter"/>
    <w:uiPriority w:val="99"/>
    <w:semiHidden/>
    <w:rsid w:val="00A87BB2"/>
    <w:rPr>
      <w:color w:val="808080"/>
    </w:rPr>
  </w:style>
  <w:style w:type="paragraph" w:customStyle="1" w:styleId="4FB4021B468946928C3DA1076DDB6DE7">
    <w:name w:val="4FB4021B468946928C3DA1076DDB6DE7"/>
  </w:style>
  <w:style w:type="paragraph" w:customStyle="1" w:styleId="6AEE2FFDEF79430BBE89DC41F8B50593">
    <w:name w:val="6AEE2FFDEF79430BBE89DC41F8B50593"/>
  </w:style>
  <w:style w:type="paragraph" w:customStyle="1" w:styleId="A191416EAE014DB980963F9BAB78A1F9">
    <w:name w:val="A191416EAE014DB980963F9BAB78A1F9"/>
  </w:style>
  <w:style w:type="paragraph" w:customStyle="1" w:styleId="7AA93CDAC8A747BDAA8D3D6274CC10FE">
    <w:name w:val="7AA93CDAC8A747BDAA8D3D6274CC10FE"/>
  </w:style>
  <w:style w:type="paragraph" w:customStyle="1" w:styleId="1BF609B1BC9C414E9BD9B2648AF84F46">
    <w:name w:val="1BF609B1BC9C414E9BD9B2648AF84F46"/>
  </w:style>
  <w:style w:type="paragraph" w:customStyle="1" w:styleId="CCACEA657FEE4C8C81463C10C265C0F9">
    <w:name w:val="CCACEA657FEE4C8C81463C10C265C0F9"/>
  </w:style>
  <w:style w:type="paragraph" w:customStyle="1" w:styleId="65140DAD85084B1C9D3555DBD78CF93C">
    <w:name w:val="65140DAD85084B1C9D3555DBD78CF93C"/>
  </w:style>
  <w:style w:type="paragraph" w:customStyle="1" w:styleId="C4E9546F733141268147BD86262C4C30">
    <w:name w:val="C4E9546F733141268147BD86262C4C30"/>
  </w:style>
  <w:style w:type="paragraph" w:customStyle="1" w:styleId="B85B7B6493844573AF8EE537C0666D63">
    <w:name w:val="B85B7B6493844573AF8EE537C0666D63"/>
  </w:style>
  <w:style w:type="paragraph" w:customStyle="1" w:styleId="BAF211A489A645B2B179351F14327A74">
    <w:name w:val="BAF211A489A645B2B179351F14327A74"/>
  </w:style>
  <w:style w:type="paragraph" w:customStyle="1" w:styleId="FE6DC9DC10ED4FFA94BEC2C0D11AA5F9">
    <w:name w:val="FE6DC9DC10ED4FFA94BEC2C0D11AA5F9"/>
  </w:style>
  <w:style w:type="paragraph" w:customStyle="1" w:styleId="5A4E459169834DF4976B0B3C88061012">
    <w:name w:val="5A4E459169834DF4976B0B3C88061012"/>
  </w:style>
  <w:style w:type="paragraph" w:customStyle="1" w:styleId="A8C7C3E604DD4E44BBBADF56C756DE50">
    <w:name w:val="A8C7C3E604DD4E44BBBADF56C756DE50"/>
  </w:style>
  <w:style w:type="paragraph" w:customStyle="1" w:styleId="5209514DCE0A445AB5BB185F707395DC">
    <w:name w:val="5209514DCE0A445AB5BB185F707395DC"/>
    <w:rsid w:val="00E03093"/>
  </w:style>
  <w:style w:type="paragraph" w:customStyle="1" w:styleId="11D37567FD924016A0615056E98734B6">
    <w:name w:val="11D37567FD924016A0615056E98734B6"/>
    <w:rsid w:val="00E03093"/>
  </w:style>
  <w:style w:type="paragraph" w:customStyle="1" w:styleId="F20E36E4FC3B41549EE61D4895F8BB90">
    <w:name w:val="F20E36E4FC3B41549EE61D4895F8BB90"/>
    <w:rsid w:val="00E03093"/>
  </w:style>
  <w:style w:type="paragraph" w:customStyle="1" w:styleId="24060D13E3174BD98D9A350BEB3A7C73">
    <w:name w:val="24060D13E3174BD98D9A350BEB3A7C73"/>
    <w:rsid w:val="00E03093"/>
  </w:style>
  <w:style w:type="paragraph" w:customStyle="1" w:styleId="CF5D0D764A7A44CDA2FCD8E3173B1CA0">
    <w:name w:val="CF5D0D764A7A44CDA2FCD8E3173B1CA0"/>
    <w:rsid w:val="00E03093"/>
  </w:style>
  <w:style w:type="paragraph" w:customStyle="1" w:styleId="30E864651D62478586940772E536BF19">
    <w:name w:val="30E864651D62478586940772E536BF19"/>
    <w:rsid w:val="00E03093"/>
  </w:style>
  <w:style w:type="paragraph" w:customStyle="1" w:styleId="9BEA0BC905AF4143B40846EA8D0D2F1E">
    <w:name w:val="9BEA0BC905AF4143B40846EA8D0D2F1E"/>
    <w:rsid w:val="00D01CDC"/>
  </w:style>
  <w:style w:type="paragraph" w:customStyle="1" w:styleId="30E70B412A7443AFA4D486BD3F134635">
    <w:name w:val="30E70B412A7443AFA4D486BD3F134635"/>
    <w:rsid w:val="00D01CDC"/>
  </w:style>
  <w:style w:type="paragraph" w:customStyle="1" w:styleId="4E51666733C349918293097569994633">
    <w:name w:val="4E51666733C349918293097569994633"/>
    <w:rsid w:val="00D01CDC"/>
  </w:style>
  <w:style w:type="paragraph" w:customStyle="1" w:styleId="793FC33E92654FE1AF5F9834562D5BE8">
    <w:name w:val="793FC33E92654FE1AF5F9834562D5BE8"/>
    <w:rsid w:val="00D01CDC"/>
  </w:style>
  <w:style w:type="paragraph" w:customStyle="1" w:styleId="F7AAC765C1824A11B46DBF76F80B2D22">
    <w:name w:val="F7AAC765C1824A11B46DBF76F80B2D22"/>
    <w:rsid w:val="00690219"/>
  </w:style>
  <w:style w:type="paragraph" w:customStyle="1" w:styleId="404FAF07223545CDAE6CCA3A2634EA14">
    <w:name w:val="404FAF07223545CDAE6CCA3A2634EA14"/>
    <w:rsid w:val="00A87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+56992989187</CompanyPhone>
  <CompanyFax/>
  <CompanyEmail>manuel.gc89@hotmail.com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792356-E516-4BA5-834F-8956490EA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171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antonio guajardo conejeros</dc:creator>
  <cp:keywords/>
  <cp:lastModifiedBy>Manuel</cp:lastModifiedBy>
  <cp:revision>22</cp:revision>
  <dcterms:created xsi:type="dcterms:W3CDTF">2015-07-05T01:27:00Z</dcterms:created>
  <dcterms:modified xsi:type="dcterms:W3CDTF">2018-04-11T21:24:00Z</dcterms:modified>
  <cp:category>Copiapo, Chile.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